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507A223" w:rsidR="00EC05A7" w:rsidRPr="00E847B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>Датум:</w:t>
      </w:r>
      <w:r w:rsidR="00E847BA">
        <w:rPr>
          <w:kern w:val="3"/>
          <w:lang w:val="sr-Cyrl-RS" w:eastAsia="ar-SA"/>
        </w:rPr>
        <w:t xml:space="preserve"> 15.05.2025.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7450214" w:rsidR="00EC05A7" w:rsidRPr="00E847B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847BA">
        <w:rPr>
          <w:b/>
          <w:bCs/>
          <w:kern w:val="3"/>
          <w:lang w:val="sr-Cyrl-RS" w:eastAsia="ar-SA"/>
        </w:rPr>
        <w:t>Санација инсталације на бојлерима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699FDFD" w:rsidR="00EC05A7" w:rsidRPr="00E847B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E847BA">
        <w:rPr>
          <w:kern w:val="3"/>
          <w:lang w:val="sr-Cyrl-RS" w:eastAsia="ar-SA"/>
        </w:rPr>
        <w:t>До 120.000,00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79E741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E847BA">
        <w:rPr>
          <w:b/>
          <w:kern w:val="3"/>
          <w:lang w:val="sr-Cyrl-RS" w:eastAsia="ar-SA"/>
        </w:rPr>
        <w:t xml:space="preserve">7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CDBC1E6" w:rsidR="00EC05A7" w:rsidRPr="00E847B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E847BA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A5D282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E847BA">
        <w:rPr>
          <w:kern w:val="3"/>
          <w:lang w:val="sr-Cyrl-RS" w:eastAsia="ar-SA"/>
        </w:rPr>
        <w:t xml:space="preserve"> 20.05.2025.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4E8172E4" w14:textId="382C6CF7" w:rsidR="00E847BA" w:rsidRDefault="00E847BA" w:rsidP="00EC05A7">
      <w:pPr>
        <w:rPr>
          <w:lang w:val="sr-Cyrl-RS"/>
        </w:rPr>
      </w:pPr>
      <w:r>
        <w:rPr>
          <w:lang w:val="sr-Cyrl-RS"/>
        </w:rPr>
        <w:t xml:space="preserve">Горан Планојевић  </w:t>
      </w:r>
    </w:p>
    <w:p w14:paraId="5F4E74D4" w14:textId="73422235" w:rsidR="00E847BA" w:rsidRPr="00E847BA" w:rsidRDefault="00E847BA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E847BA" w:rsidRPr="00E847B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B1142" w14:textId="77777777" w:rsidR="00002F00" w:rsidRDefault="00002F00">
      <w:r>
        <w:separator/>
      </w:r>
    </w:p>
  </w:endnote>
  <w:endnote w:type="continuationSeparator" w:id="0">
    <w:p w14:paraId="74C8B69C" w14:textId="77777777" w:rsidR="00002F00" w:rsidRDefault="0000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3A9B" w14:textId="77777777" w:rsidR="00002F00" w:rsidRDefault="00002F00">
      <w:r>
        <w:separator/>
      </w:r>
    </w:p>
  </w:footnote>
  <w:footnote w:type="continuationSeparator" w:id="0">
    <w:p w14:paraId="30F722DD" w14:textId="77777777" w:rsidR="00002F00" w:rsidRDefault="0000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80155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2F00"/>
    <w:rsid w:val="001C1ADE"/>
    <w:rsid w:val="001C3136"/>
    <w:rsid w:val="00434B37"/>
    <w:rsid w:val="004913EC"/>
    <w:rsid w:val="005325FB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E20F20"/>
    <w:rsid w:val="00E45924"/>
    <w:rsid w:val="00E847BA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2025-05-15T06:06:00Z</dcterms:modified>
</cp:coreProperties>
</file>